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EastAsia" w:hAnsi="Times New Roman" w:cs="Times New Roman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1AF5F2B789604467BEAE66F6C6C80D5A"/>
        </w:placeholder>
        <w:docPartList>
          <w:docPartGallery w:val="Quick Parts"/>
          <w:docPartCategory w:val=" Resume Name"/>
        </w:docPartList>
      </w:sdtPr>
      <w:sdtEndPr/>
      <w:sdtContent>
        <w:p w:rsidR="00E15B7C" w:rsidRPr="00EC2545" w:rsidRDefault="001A21FE">
          <w:pPr>
            <w:pStyle w:val="Title"/>
            <w:rPr>
              <w:rFonts w:ascii="Times New Roman" w:hAnsi="Times New Roman" w:cs="Times New Roman"/>
              <w:color w:val="auto"/>
            </w:rPr>
          </w:pPr>
          <w:sdt>
            <w:sdtPr>
              <w:rPr>
                <w:rFonts w:ascii="Times New Roman" w:hAnsi="Times New Roman" w:cs="Times New Roman"/>
                <w:color w:val="auto"/>
              </w:rPr>
              <w:alias w:val="Author"/>
              <w:tag w:val=""/>
              <w:id w:val="1823003119"/>
              <w:placeholder>
                <w:docPart w:val="ED4BF930A9464A4798513C5077458EC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B84ADD">
                <w:rPr>
                  <w:rFonts w:ascii="Times New Roman" w:hAnsi="Times New Roman" w:cs="Times New Roman"/>
                  <w:color w:val="auto"/>
                </w:rPr>
                <w:t>ayo adeyemi</w:t>
              </w:r>
            </w:sdtContent>
          </w:sdt>
        </w:p>
        <w:sdt>
          <w:sdtPr>
            <w:rPr>
              <w:rFonts w:ascii="Times New Roman" w:hAnsi="Times New Roman" w:cs="Times New Roman"/>
            </w:rPr>
            <w:alias w:val="E-mail Address"/>
            <w:tag w:val=""/>
            <w:id w:val="527535243"/>
            <w:placeholder>
              <w:docPart w:val="AB6EDC72D3614EAAB3DB901C703A3B05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E15B7C" w:rsidRPr="00EC2545" w:rsidRDefault="004653DB">
              <w:pPr>
                <w:pStyle w:val="NoSpacing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 xml:space="preserve">E-mail: </w:t>
              </w:r>
              <w:r w:rsidR="00DC219C" w:rsidRPr="00EC2545">
                <w:rPr>
                  <w:rFonts w:ascii="Times New Roman" w:hAnsi="Times New Roman" w:cs="Times New Roman"/>
                </w:rPr>
                <w:t>Adeyemiayo13@yahoo.com</w:t>
              </w:r>
            </w:p>
          </w:sdtContent>
        </w:sdt>
        <w:sdt>
          <w:sdtPr>
            <w:rPr>
              <w:rFonts w:ascii="Times New Roman" w:hAnsi="Times New Roman" w:cs="Times New Roman"/>
            </w:rPr>
            <w:alias w:val="Address"/>
            <w:tag w:val=""/>
            <w:id w:val="539556739"/>
            <w:placeholder>
              <w:docPart w:val="75D3E55FA70645E19E1646852FC899A5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E15B7C" w:rsidRPr="00EC2545" w:rsidRDefault="004653DB">
              <w:pPr>
                <w:pStyle w:val="NoSpacing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 xml:space="preserve">Address: </w:t>
              </w:r>
              <w:r w:rsidR="00DC219C" w:rsidRPr="00EC2545">
                <w:rPr>
                  <w:rFonts w:ascii="Times New Roman" w:hAnsi="Times New Roman" w:cs="Times New Roman"/>
                </w:rPr>
                <w:t xml:space="preserve">13, </w:t>
              </w:r>
              <w:proofErr w:type="spellStart"/>
              <w:r w:rsidR="00DC219C" w:rsidRPr="00EC2545">
                <w:rPr>
                  <w:rFonts w:ascii="Times New Roman" w:hAnsi="Times New Roman" w:cs="Times New Roman"/>
                </w:rPr>
                <w:t>Aina</w:t>
              </w:r>
              <w:proofErr w:type="spellEnd"/>
              <w:r w:rsidR="00DC219C" w:rsidRPr="00EC2545">
                <w:rPr>
                  <w:rFonts w:ascii="Times New Roman" w:hAnsi="Times New Roman" w:cs="Times New Roman"/>
                </w:rPr>
                <w:t xml:space="preserve"> Road, Ire-</w:t>
              </w:r>
              <w:proofErr w:type="spellStart"/>
              <w:r w:rsidR="00DC219C" w:rsidRPr="00EC2545">
                <w:rPr>
                  <w:rFonts w:ascii="Times New Roman" w:hAnsi="Times New Roman" w:cs="Times New Roman"/>
                </w:rPr>
                <w:t>akari</w:t>
              </w:r>
              <w:proofErr w:type="spellEnd"/>
              <w:r w:rsidR="00DC219C" w:rsidRPr="00EC2545">
                <w:rPr>
                  <w:rFonts w:ascii="Times New Roman" w:hAnsi="Times New Roman" w:cs="Times New Roman"/>
                </w:rPr>
                <w:t xml:space="preserve">, </w:t>
              </w:r>
              <w:proofErr w:type="spellStart"/>
              <w:r w:rsidR="00DC219C" w:rsidRPr="00EC2545">
                <w:rPr>
                  <w:rFonts w:ascii="Times New Roman" w:hAnsi="Times New Roman" w:cs="Times New Roman"/>
                </w:rPr>
                <w:t>Isolo</w:t>
              </w:r>
              <w:proofErr w:type="spellEnd"/>
              <w:r w:rsidR="00DC219C" w:rsidRPr="00EC2545">
                <w:rPr>
                  <w:rFonts w:ascii="Times New Roman" w:hAnsi="Times New Roman" w:cs="Times New Roman"/>
                </w:rPr>
                <w:t xml:space="preserve">, </w:t>
              </w:r>
              <w:proofErr w:type="gramStart"/>
              <w:r w:rsidR="00DC219C" w:rsidRPr="00EC2545">
                <w:rPr>
                  <w:rFonts w:ascii="Times New Roman" w:hAnsi="Times New Roman" w:cs="Times New Roman"/>
                </w:rPr>
                <w:t>Lagos</w:t>
              </w:r>
              <w:proofErr w:type="gramEnd"/>
              <w:r w:rsidR="00DC219C" w:rsidRPr="00EC2545">
                <w:rPr>
                  <w:rFonts w:ascii="Times New Roman" w:hAnsi="Times New Roman" w:cs="Times New Roman"/>
                </w:rPr>
                <w:t xml:space="preserve"> State</w:t>
              </w:r>
            </w:p>
          </w:sdtContent>
        </w:sdt>
        <w:sdt>
          <w:sdtPr>
            <w:rPr>
              <w:rFonts w:ascii="Times New Roman" w:hAnsi="Times New Roman" w:cs="Times New Roman"/>
            </w:rPr>
            <w:alias w:val="Phone"/>
            <w:tag w:val=""/>
            <w:id w:val="1357783703"/>
            <w:placeholder>
              <w:docPart w:val="09D91A3FF20E42769CE963240B1A7ECB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E15B7C" w:rsidRPr="00EC2545" w:rsidRDefault="004653DB">
              <w:pPr>
                <w:pStyle w:val="NoSpacing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 xml:space="preserve">Telephone: </w:t>
              </w:r>
              <w:r w:rsidR="00967021">
                <w:rPr>
                  <w:rFonts w:ascii="Times New Roman" w:hAnsi="Times New Roman" w:cs="Times New Roman"/>
                </w:rPr>
                <w:t>08138641660. 09092417704</w:t>
              </w:r>
            </w:p>
          </w:sdtContent>
        </w:sdt>
        <w:sdt>
          <w:sdtPr>
            <w:rPr>
              <w:rStyle w:val="PlaceholderText"/>
              <w:rFonts w:ascii="Times New Roman" w:hAnsi="Times New Roman" w:cs="Times New Roman"/>
              <w:color w:val="auto"/>
            </w:rPr>
            <w:id w:val="1753779621"/>
            <w:placeholder>
              <w:docPart w:val="FF6723D9517843B4A4EC88D2A6FAF4E1"/>
            </w:placeholder>
            <w:text/>
          </w:sdtPr>
          <w:sdtEndPr>
            <w:rPr>
              <w:rStyle w:val="PlaceholderText"/>
            </w:rPr>
          </w:sdtEndPr>
          <w:sdtContent>
            <w:p w:rsidR="00E15B7C" w:rsidRPr="00EC2545" w:rsidRDefault="004653DB">
              <w:pPr>
                <w:rPr>
                  <w:rFonts w:ascii="Times New Roman" w:hAnsi="Times New Roman" w:cs="Times New Roman"/>
                </w:rPr>
              </w:pPr>
              <w:r>
                <w:rPr>
                  <w:rStyle w:val="PlaceholderText"/>
                  <w:rFonts w:ascii="Times New Roman" w:hAnsi="Times New Roman" w:cs="Times New Roman"/>
                  <w:color w:val="auto"/>
                </w:rPr>
                <w:t xml:space="preserve">Date of birth: </w:t>
              </w:r>
              <w:r w:rsidR="00DC219C" w:rsidRPr="00EC2545">
                <w:rPr>
                  <w:rStyle w:val="PlaceholderText"/>
                  <w:rFonts w:ascii="Times New Roman" w:hAnsi="Times New Roman" w:cs="Times New Roman"/>
                  <w:color w:val="auto"/>
                </w:rPr>
                <w:t>26 April, 1992</w:t>
              </w:r>
            </w:p>
          </w:sdtContent>
        </w:sdt>
      </w:sdtContent>
    </w:sdt>
    <w:p w:rsidR="00E15B7C" w:rsidRPr="00EC2545" w:rsidRDefault="00B91230">
      <w:pPr>
        <w:pStyle w:val="SectionHeading"/>
        <w:rPr>
          <w:rFonts w:ascii="Times New Roman" w:hAnsi="Times New Roman" w:cs="Times New Roman"/>
          <w:color w:val="auto"/>
        </w:rPr>
      </w:pPr>
      <w:r w:rsidRPr="00EC2545">
        <w:rPr>
          <w:rFonts w:ascii="Times New Roman" w:hAnsi="Times New Roman" w:cs="Times New Roman"/>
          <w:color w:val="auto"/>
        </w:rPr>
        <w:t>Objectives</w:t>
      </w:r>
    </w:p>
    <w:p w:rsidR="00752B0A" w:rsidRPr="00752B0A" w:rsidRDefault="00BF3A77" w:rsidP="00940E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C219C" w:rsidRPr="00EC2545">
        <w:rPr>
          <w:rFonts w:ascii="Times New Roman" w:hAnsi="Times New Roman" w:cs="Times New Roman"/>
        </w:rPr>
        <w:t>o extract value</w:t>
      </w:r>
      <w:r w:rsidR="00741F75">
        <w:rPr>
          <w:rFonts w:ascii="Times New Roman" w:hAnsi="Times New Roman" w:cs="Times New Roman"/>
        </w:rPr>
        <w:t>s,</w:t>
      </w:r>
      <w:r w:rsidR="00DC219C" w:rsidRPr="00EC2545">
        <w:rPr>
          <w:rFonts w:ascii="Times New Roman" w:hAnsi="Times New Roman" w:cs="Times New Roman"/>
        </w:rPr>
        <w:t xml:space="preserve"> by focusing on </w:t>
      </w:r>
      <w:r w:rsidR="00741F75">
        <w:rPr>
          <w:rFonts w:ascii="Times New Roman" w:hAnsi="Times New Roman" w:cs="Times New Roman"/>
        </w:rPr>
        <w:t>improving processes</w:t>
      </w:r>
      <w:r w:rsidR="00324758">
        <w:rPr>
          <w:rFonts w:ascii="Times New Roman" w:hAnsi="Times New Roman" w:cs="Times New Roman"/>
        </w:rPr>
        <w:t xml:space="preserve"> within the unit</w:t>
      </w:r>
      <w:r w:rsidR="00324758" w:rsidRPr="00EC2545">
        <w:rPr>
          <w:rFonts w:ascii="Times New Roman" w:hAnsi="Times New Roman" w:cs="Times New Roman"/>
        </w:rPr>
        <w:t xml:space="preserve"> </w:t>
      </w:r>
      <w:r w:rsidR="00741F75">
        <w:rPr>
          <w:rFonts w:ascii="Times New Roman" w:hAnsi="Times New Roman" w:cs="Times New Roman"/>
        </w:rPr>
        <w:t>in line</w:t>
      </w:r>
      <w:r w:rsidR="00DC219C" w:rsidRPr="00EC2545">
        <w:rPr>
          <w:rFonts w:ascii="Times New Roman" w:hAnsi="Times New Roman" w:cs="Times New Roman"/>
        </w:rPr>
        <w:t xml:space="preserve"> with </w:t>
      </w:r>
      <w:r w:rsidR="00497E15">
        <w:rPr>
          <w:rFonts w:ascii="Times New Roman" w:hAnsi="Times New Roman" w:cs="Times New Roman"/>
        </w:rPr>
        <w:t>the value creation philosophies</w:t>
      </w:r>
      <w:r w:rsidR="00324758">
        <w:rPr>
          <w:rFonts w:ascii="Times New Roman" w:hAnsi="Times New Roman" w:cs="Times New Roman"/>
        </w:rPr>
        <w:t xml:space="preserve">. </w:t>
      </w:r>
      <w:r w:rsidR="00DF3B74">
        <w:rPr>
          <w:rFonts w:ascii="Times New Roman" w:hAnsi="Times New Roman" w:cs="Times New Roman"/>
        </w:rPr>
        <w:t xml:space="preserve"> </w:t>
      </w:r>
      <w:r w:rsidR="00DC219C" w:rsidRPr="00EC2545">
        <w:rPr>
          <w:rFonts w:ascii="Times New Roman" w:hAnsi="Times New Roman" w:cs="Times New Roman"/>
        </w:rPr>
        <w:t>Drive Innovation by identify</w:t>
      </w:r>
      <w:r w:rsidR="004F0F03">
        <w:rPr>
          <w:rFonts w:ascii="Times New Roman" w:hAnsi="Times New Roman" w:cs="Times New Roman"/>
        </w:rPr>
        <w:t xml:space="preserve">ing and taking advantage of new </w:t>
      </w:r>
      <w:r>
        <w:rPr>
          <w:rFonts w:ascii="Times New Roman" w:hAnsi="Times New Roman" w:cs="Times New Roman"/>
        </w:rPr>
        <w:t xml:space="preserve">opportunities, </w:t>
      </w:r>
      <w:r w:rsidR="00752B0A">
        <w:rPr>
          <w:rFonts w:ascii="Times New Roman" w:eastAsia="Times New Roman" w:hAnsi="Times New Roman" w:cs="Times New Roman"/>
          <w:color w:val="000000"/>
        </w:rPr>
        <w:t>to h</w:t>
      </w:r>
      <w:r w:rsidR="00752B0A" w:rsidRPr="00752B0A">
        <w:rPr>
          <w:rFonts w:ascii="Times New Roman" w:eastAsia="Times New Roman" w:hAnsi="Times New Roman" w:cs="Times New Roman"/>
          <w:color w:val="000000"/>
        </w:rPr>
        <w:t>andle objections by clarifying, emphasizing agreements and working through differences to a positive conclusion</w:t>
      </w:r>
    </w:p>
    <w:p w:rsidR="00E15B7C" w:rsidRPr="00EC2545" w:rsidRDefault="00B91230">
      <w:pPr>
        <w:pStyle w:val="SectionHeading"/>
        <w:rPr>
          <w:rFonts w:ascii="Times New Roman" w:hAnsi="Times New Roman" w:cs="Times New Roman"/>
          <w:color w:val="auto"/>
        </w:rPr>
      </w:pPr>
      <w:r w:rsidRPr="00EC2545">
        <w:rPr>
          <w:rFonts w:ascii="Times New Roman" w:hAnsi="Times New Roman" w:cs="Times New Roman"/>
          <w:color w:val="auto"/>
        </w:rPr>
        <w:t>Education</w:t>
      </w:r>
    </w:p>
    <w:p w:rsidR="00E15B7C" w:rsidRPr="00EC2545" w:rsidRDefault="00DC219C">
      <w:pPr>
        <w:pStyle w:val="Subsection"/>
        <w:rPr>
          <w:rFonts w:ascii="Times New Roman" w:hAnsi="Times New Roman" w:cs="Times New Roman"/>
          <w:color w:val="auto"/>
        </w:rPr>
      </w:pPr>
      <w:proofErr w:type="gramStart"/>
      <w:r w:rsidRPr="00EC2545">
        <w:rPr>
          <w:rFonts w:ascii="Times New Roman" w:hAnsi="Times New Roman" w:cs="Times New Roman"/>
          <w:color w:val="auto"/>
        </w:rPr>
        <w:t xml:space="preserve">University of Ilorin, Ilorin, </w:t>
      </w:r>
      <w:proofErr w:type="spellStart"/>
      <w:r w:rsidRPr="00EC2545">
        <w:rPr>
          <w:rFonts w:ascii="Times New Roman" w:hAnsi="Times New Roman" w:cs="Times New Roman"/>
          <w:color w:val="auto"/>
        </w:rPr>
        <w:t>Kwara</w:t>
      </w:r>
      <w:proofErr w:type="spellEnd"/>
      <w:r w:rsidRPr="00EC2545">
        <w:rPr>
          <w:rFonts w:ascii="Times New Roman" w:hAnsi="Times New Roman" w:cs="Times New Roman"/>
          <w:color w:val="auto"/>
        </w:rPr>
        <w:t xml:space="preserve"> State.</w:t>
      </w:r>
      <w:proofErr w:type="gramEnd"/>
    </w:p>
    <w:p w:rsidR="00DC219C" w:rsidRPr="00EC2545" w:rsidRDefault="00DC219C">
      <w:pPr>
        <w:rPr>
          <w:rFonts w:ascii="Times New Roman" w:hAnsi="Times New Roman" w:cs="Times New Roman"/>
        </w:rPr>
      </w:pPr>
      <w:proofErr w:type="gramStart"/>
      <w:r w:rsidRPr="00EC2545">
        <w:rPr>
          <w:rFonts w:ascii="Times New Roman" w:hAnsi="Times New Roman" w:cs="Times New Roman"/>
          <w:b/>
          <w:bCs/>
          <w:i/>
          <w:iCs/>
        </w:rPr>
        <w:t>2015</w:t>
      </w:r>
      <w:r w:rsidR="00B91230" w:rsidRPr="00EC2545">
        <w:rPr>
          <w:rFonts w:ascii="Times New Roman" w:hAnsi="Times New Roman" w:cs="Times New Roman"/>
        </w:rPr>
        <w:t xml:space="preserve">  </w:t>
      </w:r>
      <w:r w:rsidRPr="00EC2545">
        <w:rPr>
          <w:rFonts w:ascii="Times New Roman" w:hAnsi="Times New Roman" w:cs="Times New Roman"/>
        </w:rPr>
        <w:t>B</w:t>
      </w:r>
      <w:proofErr w:type="gramEnd"/>
      <w:r w:rsidRPr="00EC2545">
        <w:rPr>
          <w:rFonts w:ascii="Times New Roman" w:hAnsi="Times New Roman" w:cs="Times New Roman"/>
        </w:rPr>
        <w:t xml:space="preserve">. </w:t>
      </w:r>
      <w:proofErr w:type="spellStart"/>
      <w:r w:rsidRPr="00EC2545">
        <w:rPr>
          <w:rFonts w:ascii="Times New Roman" w:hAnsi="Times New Roman" w:cs="Times New Roman"/>
        </w:rPr>
        <w:t>Eng</w:t>
      </w:r>
      <w:proofErr w:type="spellEnd"/>
      <w:r w:rsidRPr="00EC2545">
        <w:rPr>
          <w:rFonts w:ascii="Times New Roman" w:hAnsi="Times New Roman" w:cs="Times New Roman"/>
        </w:rPr>
        <w:t xml:space="preserve">  Electrical and Electronics Engineering</w:t>
      </w:r>
    </w:p>
    <w:p w:rsidR="00DC219C" w:rsidRPr="00EC2545" w:rsidRDefault="00DC219C" w:rsidP="00DC219C">
      <w:pPr>
        <w:pStyle w:val="Subsection"/>
        <w:rPr>
          <w:rFonts w:ascii="Times New Roman" w:hAnsi="Times New Roman" w:cs="Times New Roman"/>
          <w:color w:val="auto"/>
        </w:rPr>
      </w:pPr>
      <w:proofErr w:type="gramStart"/>
      <w:r w:rsidRPr="00EC2545">
        <w:rPr>
          <w:rFonts w:ascii="Times New Roman" w:hAnsi="Times New Roman" w:cs="Times New Roman"/>
          <w:color w:val="auto"/>
        </w:rPr>
        <w:t xml:space="preserve">Government Secondary School, </w:t>
      </w:r>
      <w:proofErr w:type="spellStart"/>
      <w:r w:rsidRPr="00EC2545">
        <w:rPr>
          <w:rFonts w:ascii="Times New Roman" w:hAnsi="Times New Roman" w:cs="Times New Roman"/>
          <w:color w:val="auto"/>
        </w:rPr>
        <w:t>Egbe</w:t>
      </w:r>
      <w:proofErr w:type="spellEnd"/>
      <w:r w:rsidRPr="00EC2545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EC2545">
        <w:rPr>
          <w:rFonts w:ascii="Times New Roman" w:hAnsi="Times New Roman" w:cs="Times New Roman"/>
          <w:color w:val="auto"/>
        </w:rPr>
        <w:t>Kogi</w:t>
      </w:r>
      <w:proofErr w:type="spellEnd"/>
      <w:r w:rsidRPr="00EC2545">
        <w:rPr>
          <w:rFonts w:ascii="Times New Roman" w:hAnsi="Times New Roman" w:cs="Times New Roman"/>
          <w:color w:val="auto"/>
        </w:rPr>
        <w:t xml:space="preserve"> State.</w:t>
      </w:r>
      <w:proofErr w:type="gramEnd"/>
    </w:p>
    <w:p w:rsidR="00DC219C" w:rsidRPr="00EC2545" w:rsidRDefault="006914CA" w:rsidP="00DC219C">
      <w:pPr>
        <w:rPr>
          <w:rFonts w:ascii="Times New Roman" w:hAnsi="Times New Roman" w:cs="Times New Roman"/>
        </w:rPr>
      </w:pPr>
      <w:proofErr w:type="gramStart"/>
      <w:r w:rsidRPr="00EC2545">
        <w:rPr>
          <w:rFonts w:ascii="Times New Roman" w:hAnsi="Times New Roman" w:cs="Times New Roman"/>
          <w:b/>
          <w:bCs/>
          <w:i/>
          <w:iCs/>
        </w:rPr>
        <w:t>2007</w:t>
      </w:r>
      <w:r w:rsidR="00DC219C" w:rsidRPr="00EC2545">
        <w:rPr>
          <w:rFonts w:ascii="Times New Roman" w:hAnsi="Times New Roman" w:cs="Times New Roman"/>
        </w:rPr>
        <w:t xml:space="preserve">  </w:t>
      </w:r>
      <w:r w:rsidRPr="00EC2545">
        <w:rPr>
          <w:rFonts w:ascii="Times New Roman" w:hAnsi="Times New Roman" w:cs="Times New Roman"/>
        </w:rPr>
        <w:t>Senior</w:t>
      </w:r>
      <w:proofErr w:type="gramEnd"/>
      <w:r w:rsidRPr="00EC2545">
        <w:rPr>
          <w:rFonts w:ascii="Times New Roman" w:hAnsi="Times New Roman" w:cs="Times New Roman"/>
        </w:rPr>
        <w:t xml:space="preserve"> Secondary Certificate Examination</w:t>
      </w:r>
    </w:p>
    <w:p w:rsidR="006914CA" w:rsidRPr="00EC2545" w:rsidRDefault="006914CA" w:rsidP="006914CA">
      <w:pPr>
        <w:pStyle w:val="Subsection"/>
        <w:rPr>
          <w:rFonts w:ascii="Times New Roman" w:hAnsi="Times New Roman" w:cs="Times New Roman"/>
          <w:color w:val="auto"/>
        </w:rPr>
      </w:pPr>
      <w:proofErr w:type="gramStart"/>
      <w:r w:rsidRPr="00EC2545">
        <w:rPr>
          <w:rFonts w:ascii="Times New Roman" w:hAnsi="Times New Roman" w:cs="Times New Roman"/>
          <w:color w:val="auto"/>
        </w:rPr>
        <w:t xml:space="preserve">The Keystone Schools, </w:t>
      </w:r>
      <w:proofErr w:type="spellStart"/>
      <w:r w:rsidRPr="00EC2545">
        <w:rPr>
          <w:rFonts w:ascii="Times New Roman" w:hAnsi="Times New Roman" w:cs="Times New Roman"/>
          <w:color w:val="auto"/>
        </w:rPr>
        <w:t>Isolo</w:t>
      </w:r>
      <w:proofErr w:type="spellEnd"/>
      <w:r w:rsidRPr="00EC2545">
        <w:rPr>
          <w:rFonts w:ascii="Times New Roman" w:hAnsi="Times New Roman" w:cs="Times New Roman"/>
          <w:color w:val="auto"/>
        </w:rPr>
        <w:t>, Lagos State.</w:t>
      </w:r>
      <w:proofErr w:type="gramEnd"/>
    </w:p>
    <w:p w:rsidR="006914CA" w:rsidRPr="00EC2545" w:rsidRDefault="006914CA" w:rsidP="00DC219C">
      <w:pPr>
        <w:rPr>
          <w:rStyle w:val="IntenseEmphasis"/>
          <w:rFonts w:ascii="Times New Roman" w:hAnsi="Times New Roman" w:cs="Times New Roman"/>
          <w:b w:val="0"/>
          <w:bCs w:val="0"/>
          <w:i w:val="0"/>
          <w:iCs w:val="0"/>
          <w:color w:val="auto"/>
        </w:rPr>
      </w:pPr>
      <w:proofErr w:type="gramStart"/>
      <w:r w:rsidRPr="00EC2545">
        <w:rPr>
          <w:rFonts w:ascii="Times New Roman" w:hAnsi="Times New Roman" w:cs="Times New Roman"/>
          <w:b/>
          <w:bCs/>
          <w:i/>
          <w:iCs/>
        </w:rPr>
        <w:t>2002</w:t>
      </w:r>
      <w:r w:rsidRPr="00EC2545">
        <w:rPr>
          <w:rFonts w:ascii="Times New Roman" w:hAnsi="Times New Roman" w:cs="Times New Roman"/>
        </w:rPr>
        <w:t xml:space="preserve">  Primary</w:t>
      </w:r>
      <w:proofErr w:type="gramEnd"/>
      <w:r w:rsidRPr="00EC2545">
        <w:rPr>
          <w:rFonts w:ascii="Times New Roman" w:hAnsi="Times New Roman" w:cs="Times New Roman"/>
        </w:rPr>
        <w:t xml:space="preserve"> School Leaving Certificate</w:t>
      </w:r>
    </w:p>
    <w:p w:rsidR="00940ECD" w:rsidRPr="00EC2545" w:rsidRDefault="00940ECD">
      <w:pPr>
        <w:pStyle w:val="SectionHeading"/>
        <w:rPr>
          <w:rStyle w:val="IntenseEmphasis"/>
          <w:rFonts w:ascii="Times New Roman" w:eastAsiaTheme="minorEastAsia" w:hAnsi="Times New Roman" w:cs="Times New Roman"/>
          <w:b w:val="0"/>
          <w:i w:val="0"/>
          <w:iCs w:val="0"/>
          <w:caps w:val="0"/>
          <w:color w:val="auto"/>
          <w:sz w:val="22"/>
          <w:szCs w:val="22"/>
        </w:rPr>
      </w:pPr>
    </w:p>
    <w:p w:rsidR="002F093B" w:rsidRPr="002F093B" w:rsidRDefault="00B91230" w:rsidP="002F093B">
      <w:pPr>
        <w:pStyle w:val="SectionHeading"/>
        <w:rPr>
          <w:rFonts w:ascii="Times New Roman" w:hAnsi="Times New Roman" w:cs="Times New Roman"/>
          <w:color w:val="auto"/>
        </w:rPr>
      </w:pPr>
      <w:r w:rsidRPr="00EC2545">
        <w:rPr>
          <w:rFonts w:ascii="Times New Roman" w:hAnsi="Times New Roman" w:cs="Times New Roman"/>
          <w:color w:val="auto"/>
        </w:rPr>
        <w:t>Experience</w:t>
      </w:r>
    </w:p>
    <w:p w:rsidR="002F093B" w:rsidRPr="002F093B" w:rsidRDefault="002F093B" w:rsidP="002F093B">
      <w:pPr>
        <w:spacing w:after="0"/>
        <w:rPr>
          <w:rFonts w:ascii="Times New Roman" w:hAnsi="Times New Roman" w:cs="Times New Roman"/>
          <w:vanish/>
          <w:specVanish/>
        </w:rPr>
      </w:pPr>
      <w:proofErr w:type="spellStart"/>
      <w:r w:rsidRPr="002F093B">
        <w:rPr>
          <w:rFonts w:ascii="Times New Roman" w:hAnsi="Times New Roman" w:cs="Times New Roman"/>
        </w:rPr>
        <w:t>Rasco</w:t>
      </w:r>
      <w:proofErr w:type="spellEnd"/>
      <w:r w:rsidRPr="002F093B">
        <w:rPr>
          <w:rFonts w:ascii="Times New Roman" w:hAnsi="Times New Roman" w:cs="Times New Roman"/>
        </w:rPr>
        <w:t xml:space="preserve"> Builders, Ago Palace Way, </w:t>
      </w:r>
    </w:p>
    <w:p w:rsidR="002F093B" w:rsidRPr="002F093B" w:rsidRDefault="002F093B" w:rsidP="002F093B">
      <w:pPr>
        <w:spacing w:after="0"/>
        <w:rPr>
          <w:rFonts w:ascii="Times New Roman" w:eastAsiaTheme="majorEastAsia" w:hAnsi="Times New Roman" w:cs="Times New Roman"/>
          <w:sz w:val="26"/>
          <w:szCs w:val="26"/>
        </w:rPr>
      </w:pPr>
      <w:proofErr w:type="gramStart"/>
      <w:r w:rsidRPr="002F093B">
        <w:rPr>
          <w:rFonts w:ascii="Times New Roman" w:eastAsiaTheme="majorEastAsia" w:hAnsi="Times New Roman" w:cs="Times New Roman"/>
          <w:sz w:val="26"/>
          <w:szCs w:val="26"/>
        </w:rPr>
        <w:t>Lagos State.</w:t>
      </w:r>
      <w:proofErr w:type="gramEnd"/>
    </w:p>
    <w:p w:rsidR="002F093B" w:rsidRDefault="00321B14" w:rsidP="002F093B">
      <w:pPr>
        <w:spacing w:after="0"/>
        <w:rPr>
          <w:rStyle w:val="Emphasis"/>
          <w:rFonts w:ascii="Times New Roman" w:hAnsi="Times New Roman" w:cs="Times New Roman"/>
          <w:color w:val="000000" w:themeColor="text1"/>
        </w:rPr>
      </w:pPr>
      <w:r>
        <w:rPr>
          <w:rStyle w:val="IntenseEmphasis"/>
          <w:rFonts w:ascii="Times New Roman" w:hAnsi="Times New Roman" w:cs="Times New Roman"/>
          <w:color w:val="000000" w:themeColor="text1"/>
        </w:rPr>
        <w:t>Graduate Tr</w:t>
      </w:r>
      <w:r w:rsidR="00837A60">
        <w:rPr>
          <w:rStyle w:val="IntenseEmphasis"/>
          <w:rFonts w:ascii="Times New Roman" w:hAnsi="Times New Roman" w:cs="Times New Roman"/>
          <w:color w:val="000000" w:themeColor="text1"/>
        </w:rPr>
        <w:t xml:space="preserve">ainee </w:t>
      </w:r>
      <w:r w:rsidR="002F093B" w:rsidRPr="002F093B">
        <w:rPr>
          <w:rStyle w:val="IntenseEmphasis"/>
          <w:rFonts w:ascii="Times New Roman" w:hAnsi="Times New Roman" w:cs="Times New Roman"/>
          <w:color w:val="000000" w:themeColor="text1"/>
        </w:rPr>
        <w:t xml:space="preserve"> </w:t>
      </w:r>
      <w:r w:rsidR="007B137F">
        <w:rPr>
          <w:rStyle w:val="Emphasis"/>
          <w:rFonts w:ascii="Times New Roman" w:hAnsi="Times New Roman" w:cs="Times New Roman"/>
          <w:color w:val="000000" w:themeColor="text1"/>
        </w:rPr>
        <w:t xml:space="preserve"> January</w:t>
      </w:r>
      <w:r w:rsidR="00263C65" w:rsidRPr="002F093B">
        <w:rPr>
          <w:rStyle w:val="Emphasis"/>
          <w:rFonts w:ascii="Times New Roman" w:hAnsi="Times New Roman" w:cs="Times New Roman"/>
          <w:color w:val="000000" w:themeColor="text1"/>
        </w:rPr>
        <w:t xml:space="preserve"> </w:t>
      </w:r>
      <w:r w:rsidR="004653DB">
        <w:rPr>
          <w:rStyle w:val="Emphasis"/>
          <w:rFonts w:ascii="Times New Roman" w:hAnsi="Times New Roman" w:cs="Times New Roman"/>
          <w:color w:val="000000" w:themeColor="text1"/>
        </w:rPr>
        <w:t>2016 – November</w:t>
      </w:r>
      <w:r w:rsidR="00F014FA" w:rsidRPr="002F093B">
        <w:rPr>
          <w:rStyle w:val="Emphasis"/>
          <w:rFonts w:ascii="Times New Roman" w:hAnsi="Times New Roman" w:cs="Times New Roman"/>
          <w:color w:val="000000" w:themeColor="text1"/>
        </w:rPr>
        <w:t xml:space="preserve"> </w:t>
      </w:r>
      <w:r w:rsidR="00F014FA">
        <w:rPr>
          <w:rStyle w:val="Emphasis"/>
          <w:rFonts w:ascii="Times New Roman" w:hAnsi="Times New Roman" w:cs="Times New Roman"/>
          <w:color w:val="000000" w:themeColor="text1"/>
        </w:rPr>
        <w:t>2018</w:t>
      </w:r>
    </w:p>
    <w:p w:rsidR="00D9138B" w:rsidRDefault="00D9138B" w:rsidP="002F093B">
      <w:pPr>
        <w:spacing w:after="0"/>
        <w:jc w:val="both"/>
        <w:rPr>
          <w:rStyle w:val="Emphasis"/>
          <w:rFonts w:ascii="Times New Roman" w:hAnsi="Times New Roman" w:cs="Times New Roman"/>
          <w:color w:val="000000" w:themeColor="text1"/>
        </w:rPr>
      </w:pPr>
    </w:p>
    <w:p w:rsidR="002F093B" w:rsidRPr="002F093B" w:rsidRDefault="00D9138B" w:rsidP="002F09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Prepared products report by collecting, analyzing, and summarizing information and trends. </w:t>
      </w:r>
      <w:r w:rsidR="007B137F">
        <w:rPr>
          <w:rFonts w:ascii="Times New Roman" w:eastAsia="Times New Roman" w:hAnsi="Times New Roman" w:cs="Times New Roman"/>
        </w:rPr>
        <w:t xml:space="preserve">I maintained </w:t>
      </w:r>
      <w:r>
        <w:rPr>
          <w:rFonts w:ascii="Times New Roman" w:eastAsia="Times New Roman" w:hAnsi="Times New Roman" w:cs="Times New Roman"/>
        </w:rPr>
        <w:t>company reputation by complying with the guiding regulations.</w:t>
      </w:r>
      <w:r w:rsidR="007B137F">
        <w:rPr>
          <w:rFonts w:ascii="Times New Roman" w:eastAsia="Times New Roman" w:hAnsi="Times New Roman" w:cs="Times New Roman"/>
        </w:rPr>
        <w:t xml:space="preserve"> Managed and monitored all electrical and electronics wiring and components. Kept</w:t>
      </w:r>
      <w:r>
        <w:rPr>
          <w:rFonts w:ascii="Times New Roman" w:eastAsia="Times New Roman" w:hAnsi="Times New Roman" w:cs="Times New Roman"/>
        </w:rPr>
        <w:t xml:space="preserve"> equipment operational by following manufacturer’s instruct</w:t>
      </w:r>
      <w:r w:rsidR="007B137F">
        <w:rPr>
          <w:rFonts w:ascii="Times New Roman" w:eastAsia="Times New Roman" w:hAnsi="Times New Roman" w:cs="Times New Roman"/>
        </w:rPr>
        <w:t>ions and established procedures. Request</w:t>
      </w:r>
      <w:r>
        <w:rPr>
          <w:rFonts w:ascii="Times New Roman" w:eastAsia="Times New Roman" w:hAnsi="Times New Roman" w:cs="Times New Roman"/>
        </w:rPr>
        <w:t xml:space="preserve"> repair service</w:t>
      </w:r>
      <w:r w:rsidR="007B137F">
        <w:rPr>
          <w:rFonts w:ascii="Times New Roman" w:eastAsia="Times New Roman" w:hAnsi="Times New Roman" w:cs="Times New Roman"/>
        </w:rPr>
        <w:t xml:space="preserve"> for equipment</w:t>
      </w:r>
      <w:r>
        <w:rPr>
          <w:rFonts w:ascii="Times New Roman" w:eastAsia="Times New Roman" w:hAnsi="Times New Roman" w:cs="Times New Roman"/>
        </w:rPr>
        <w:t>.</w:t>
      </w:r>
    </w:p>
    <w:p w:rsidR="00E15B7C" w:rsidRPr="00EC2545" w:rsidRDefault="00B7196F">
      <w:pPr>
        <w:pStyle w:val="Subsection"/>
        <w:rPr>
          <w:rFonts w:ascii="Times New Roman" w:hAnsi="Times New Roman" w:cs="Times New Roman"/>
          <w:vanish/>
          <w:color w:val="auto"/>
          <w:specVanish/>
        </w:rPr>
      </w:pPr>
      <w:r w:rsidRPr="00EC2545">
        <w:rPr>
          <w:rFonts w:ascii="Times New Roman" w:hAnsi="Times New Roman" w:cs="Times New Roman"/>
          <w:color w:val="auto"/>
        </w:rPr>
        <w:t xml:space="preserve">Government Secondary School, </w:t>
      </w:r>
      <w:proofErr w:type="spellStart"/>
      <w:r w:rsidRPr="00EC2545">
        <w:rPr>
          <w:rFonts w:ascii="Times New Roman" w:hAnsi="Times New Roman" w:cs="Times New Roman"/>
          <w:color w:val="auto"/>
        </w:rPr>
        <w:t>Yelwa</w:t>
      </w:r>
      <w:proofErr w:type="spellEnd"/>
      <w:r w:rsidRPr="00EC254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C2545">
        <w:rPr>
          <w:rFonts w:ascii="Times New Roman" w:hAnsi="Times New Roman" w:cs="Times New Roman"/>
          <w:color w:val="auto"/>
        </w:rPr>
        <w:t>Yauri</w:t>
      </w:r>
      <w:proofErr w:type="spellEnd"/>
      <w:r w:rsidRPr="00EC2545">
        <w:rPr>
          <w:rFonts w:ascii="Times New Roman" w:hAnsi="Times New Roman" w:cs="Times New Roman"/>
          <w:color w:val="auto"/>
        </w:rPr>
        <w:t xml:space="preserve">, </w:t>
      </w:r>
    </w:p>
    <w:p w:rsidR="00E15B7C" w:rsidRPr="00EC2545" w:rsidRDefault="00B7196F">
      <w:pPr>
        <w:pStyle w:val="NoSpacing"/>
        <w:rPr>
          <w:rFonts w:ascii="Times New Roman" w:eastAsiaTheme="majorEastAsia" w:hAnsi="Times New Roman" w:cs="Times New Roman"/>
          <w:sz w:val="26"/>
          <w:szCs w:val="26"/>
        </w:rPr>
      </w:pPr>
      <w:proofErr w:type="spellStart"/>
      <w:proofErr w:type="gramStart"/>
      <w:r w:rsidRPr="00EC2545">
        <w:rPr>
          <w:rFonts w:ascii="Times New Roman" w:eastAsiaTheme="majorEastAsia" w:hAnsi="Times New Roman" w:cs="Times New Roman"/>
          <w:sz w:val="26"/>
          <w:szCs w:val="26"/>
        </w:rPr>
        <w:t>Kebbi</w:t>
      </w:r>
      <w:proofErr w:type="spellEnd"/>
      <w:r w:rsidRPr="00EC2545">
        <w:rPr>
          <w:rFonts w:ascii="Times New Roman" w:eastAsiaTheme="majorEastAsia" w:hAnsi="Times New Roman" w:cs="Times New Roman"/>
          <w:sz w:val="26"/>
          <w:szCs w:val="26"/>
        </w:rPr>
        <w:t xml:space="preserve"> State</w:t>
      </w:r>
      <w:r w:rsidR="00A930DD" w:rsidRPr="00EC2545">
        <w:rPr>
          <w:rFonts w:ascii="Times New Roman" w:eastAsiaTheme="majorEastAsia" w:hAnsi="Times New Roman" w:cs="Times New Roman"/>
          <w:sz w:val="26"/>
          <w:szCs w:val="26"/>
        </w:rPr>
        <w:t>.</w:t>
      </w:r>
      <w:proofErr w:type="gramEnd"/>
    </w:p>
    <w:p w:rsidR="00E15B7C" w:rsidRDefault="00B7196F">
      <w:pPr>
        <w:rPr>
          <w:rStyle w:val="Emphasis"/>
          <w:rFonts w:ascii="Times New Roman" w:hAnsi="Times New Roman" w:cs="Times New Roman"/>
        </w:rPr>
      </w:pPr>
      <w:r w:rsidRPr="00EC2545">
        <w:rPr>
          <w:rStyle w:val="IntenseEmphasis"/>
          <w:rFonts w:ascii="Times New Roman" w:hAnsi="Times New Roman" w:cs="Times New Roman"/>
          <w:color w:val="auto"/>
        </w:rPr>
        <w:t>NYSC</w:t>
      </w:r>
      <w:r w:rsidR="00B91230" w:rsidRPr="00EC2545">
        <w:rPr>
          <w:rStyle w:val="IntenseEmphasis"/>
          <w:rFonts w:ascii="Times New Roman" w:hAnsi="Times New Roman" w:cs="Times New Roman"/>
          <w:color w:val="auto"/>
        </w:rPr>
        <w:t xml:space="preserve"> </w:t>
      </w:r>
      <w:r w:rsidRPr="00EC2545">
        <w:rPr>
          <w:rStyle w:val="Emphasis"/>
          <w:rFonts w:ascii="Times New Roman" w:hAnsi="Times New Roman" w:cs="Times New Roman"/>
        </w:rPr>
        <w:t>Oct</w:t>
      </w:r>
      <w:r w:rsidR="00AD69DF">
        <w:rPr>
          <w:rStyle w:val="Emphasis"/>
          <w:rFonts w:ascii="Times New Roman" w:hAnsi="Times New Roman" w:cs="Times New Roman"/>
        </w:rPr>
        <w:t>ober</w:t>
      </w:r>
      <w:r w:rsidRPr="00EC2545">
        <w:rPr>
          <w:rStyle w:val="Emphasis"/>
          <w:rFonts w:ascii="Times New Roman" w:hAnsi="Times New Roman" w:cs="Times New Roman"/>
        </w:rPr>
        <w:t xml:space="preserve"> 2015</w:t>
      </w:r>
      <w:r w:rsidR="00B91230" w:rsidRPr="00EC2545">
        <w:rPr>
          <w:rStyle w:val="Emphasis"/>
          <w:rFonts w:ascii="Times New Roman" w:hAnsi="Times New Roman" w:cs="Times New Roman"/>
        </w:rPr>
        <w:t xml:space="preserve"> – </w:t>
      </w:r>
      <w:r w:rsidRPr="00EC2545">
        <w:rPr>
          <w:rStyle w:val="Emphasis"/>
          <w:rFonts w:ascii="Times New Roman" w:hAnsi="Times New Roman" w:cs="Times New Roman"/>
        </w:rPr>
        <w:t>Oct</w:t>
      </w:r>
      <w:r w:rsidR="00AD69DF">
        <w:rPr>
          <w:rStyle w:val="Emphasis"/>
          <w:rFonts w:ascii="Times New Roman" w:hAnsi="Times New Roman" w:cs="Times New Roman"/>
        </w:rPr>
        <w:t>ober</w:t>
      </w:r>
      <w:r w:rsidRPr="00EC2545">
        <w:rPr>
          <w:rStyle w:val="Emphasis"/>
          <w:rFonts w:ascii="Times New Roman" w:hAnsi="Times New Roman" w:cs="Times New Roman"/>
        </w:rPr>
        <w:t xml:space="preserve"> 2016</w:t>
      </w:r>
    </w:p>
    <w:p w:rsidR="004653DB" w:rsidRPr="00E249A2" w:rsidRDefault="00B304F0" w:rsidP="00E249A2">
      <w:pPr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Present lessons in a comprehensive </w:t>
      </w:r>
      <w:r w:rsidR="00D678B5">
        <w:rPr>
          <w:rFonts w:ascii="Times New Roman" w:eastAsia="Times New Roman" w:hAnsi="Times New Roman" w:cs="Times New Roman"/>
        </w:rPr>
        <w:t>manner and used visual</w:t>
      </w:r>
      <w:r>
        <w:rPr>
          <w:rFonts w:ascii="Times New Roman" w:eastAsia="Times New Roman" w:hAnsi="Times New Roman" w:cs="Times New Roman"/>
        </w:rPr>
        <w:t xml:space="preserve"> means to facilitate learning, provided individualized instruction to each student by promoting interactive learning, assess and record students’ progress and provide grades and feedback.</w:t>
      </w:r>
    </w:p>
    <w:p w:rsidR="00A930DD" w:rsidRPr="00EC2545" w:rsidRDefault="00A930DD" w:rsidP="00A930DD">
      <w:pPr>
        <w:pStyle w:val="Subsection"/>
        <w:rPr>
          <w:rFonts w:ascii="Times New Roman" w:hAnsi="Times New Roman" w:cs="Times New Roman"/>
          <w:vanish/>
          <w:color w:val="auto"/>
          <w:specVanish/>
        </w:rPr>
      </w:pPr>
      <w:proofErr w:type="spellStart"/>
      <w:r w:rsidRPr="00EC2545">
        <w:rPr>
          <w:rFonts w:ascii="Times New Roman" w:hAnsi="Times New Roman" w:cs="Times New Roman"/>
          <w:color w:val="auto"/>
        </w:rPr>
        <w:t>Rasco</w:t>
      </w:r>
      <w:proofErr w:type="spellEnd"/>
      <w:r w:rsidRPr="00EC2545">
        <w:rPr>
          <w:rFonts w:ascii="Times New Roman" w:hAnsi="Times New Roman" w:cs="Times New Roman"/>
          <w:color w:val="auto"/>
        </w:rPr>
        <w:t xml:space="preserve"> Builders, Ago Palace Way, </w:t>
      </w:r>
    </w:p>
    <w:p w:rsidR="00A930DD" w:rsidRPr="00EC2545" w:rsidRDefault="00A930DD" w:rsidP="00A930DD">
      <w:pPr>
        <w:pStyle w:val="NoSpacing"/>
        <w:rPr>
          <w:rFonts w:ascii="Times New Roman" w:eastAsiaTheme="majorEastAsia" w:hAnsi="Times New Roman" w:cs="Times New Roman"/>
          <w:sz w:val="26"/>
          <w:szCs w:val="26"/>
        </w:rPr>
      </w:pPr>
      <w:proofErr w:type="gramStart"/>
      <w:r w:rsidRPr="00EC2545">
        <w:rPr>
          <w:rFonts w:ascii="Times New Roman" w:eastAsiaTheme="majorEastAsia" w:hAnsi="Times New Roman" w:cs="Times New Roman"/>
          <w:sz w:val="26"/>
          <w:szCs w:val="26"/>
        </w:rPr>
        <w:t>Lagos State.</w:t>
      </w:r>
      <w:proofErr w:type="gramEnd"/>
    </w:p>
    <w:p w:rsidR="00E249A2" w:rsidRDefault="00A930DD" w:rsidP="00E249A2">
      <w:pPr>
        <w:rPr>
          <w:rStyle w:val="Emphasis"/>
          <w:rFonts w:ascii="Times New Roman" w:hAnsi="Times New Roman" w:cs="Times New Roman"/>
        </w:rPr>
      </w:pPr>
      <w:r w:rsidRPr="00EC2545">
        <w:rPr>
          <w:rStyle w:val="IntenseEmphasis"/>
          <w:rFonts w:ascii="Times New Roman" w:hAnsi="Times New Roman" w:cs="Times New Roman"/>
          <w:color w:val="auto"/>
        </w:rPr>
        <w:t xml:space="preserve">Industrial </w:t>
      </w:r>
      <w:proofErr w:type="gramStart"/>
      <w:r w:rsidRPr="00EC2545">
        <w:rPr>
          <w:rStyle w:val="IntenseEmphasis"/>
          <w:rFonts w:ascii="Times New Roman" w:hAnsi="Times New Roman" w:cs="Times New Roman"/>
          <w:color w:val="auto"/>
        </w:rPr>
        <w:t xml:space="preserve">Training </w:t>
      </w:r>
      <w:r w:rsidRPr="00EC2545">
        <w:rPr>
          <w:rStyle w:val="Emphasis"/>
          <w:rFonts w:ascii="Times New Roman" w:hAnsi="Times New Roman" w:cs="Times New Roman"/>
        </w:rPr>
        <w:t xml:space="preserve"> June</w:t>
      </w:r>
      <w:proofErr w:type="gramEnd"/>
      <w:r w:rsidRPr="00EC2545">
        <w:rPr>
          <w:rStyle w:val="Emphasis"/>
          <w:rFonts w:ascii="Times New Roman" w:hAnsi="Times New Roman" w:cs="Times New Roman"/>
        </w:rPr>
        <w:t xml:space="preserve"> 2013 – Oct</w:t>
      </w:r>
      <w:r w:rsidR="00A727C4">
        <w:rPr>
          <w:rStyle w:val="Emphasis"/>
          <w:rFonts w:ascii="Times New Roman" w:hAnsi="Times New Roman" w:cs="Times New Roman"/>
        </w:rPr>
        <w:t>ober</w:t>
      </w:r>
      <w:r w:rsidRPr="00EC2545">
        <w:rPr>
          <w:rStyle w:val="Emphasis"/>
          <w:rFonts w:ascii="Times New Roman" w:hAnsi="Times New Roman" w:cs="Times New Roman"/>
        </w:rPr>
        <w:t xml:space="preserve"> 2013</w:t>
      </w:r>
    </w:p>
    <w:p w:rsidR="00B80043" w:rsidRPr="00E249A2" w:rsidRDefault="00A930DD" w:rsidP="00E249A2">
      <w:pPr>
        <w:rPr>
          <w:rFonts w:ascii="Times New Roman" w:hAnsi="Times New Roman" w:cs="Times New Roman"/>
          <w:i/>
          <w:iCs/>
        </w:rPr>
      </w:pPr>
      <w:r w:rsidRPr="00EC2545">
        <w:rPr>
          <w:rFonts w:ascii="Times New Roman" w:eastAsia="Times New Roman" w:hAnsi="Times New Roman" w:cs="Times New Roman"/>
        </w:rPr>
        <w:lastRenderedPageBreak/>
        <w:t xml:space="preserve">I ensured all necessary plans, specs, permissions and contracts are in place prior to commencement of building activities, </w:t>
      </w:r>
      <w:r w:rsidR="00B80043" w:rsidRPr="00EC2545">
        <w:rPr>
          <w:rFonts w:ascii="Times New Roman" w:eastAsia="Times New Roman" w:hAnsi="Times New Roman" w:cs="Times New Roman"/>
        </w:rPr>
        <w:t>Undertook regular site visits/supervision of workmen and technicians on the construction sites</w:t>
      </w:r>
      <w:r w:rsidR="00940ECD" w:rsidRPr="00EC2545">
        <w:rPr>
          <w:rFonts w:ascii="Times New Roman" w:eastAsia="Times New Roman" w:hAnsi="Times New Roman" w:cs="Times New Roman"/>
        </w:rPr>
        <w:t>, Undertook</w:t>
      </w:r>
      <w:r w:rsidR="00B80043" w:rsidRPr="00EC2545">
        <w:rPr>
          <w:rFonts w:ascii="Times New Roman" w:eastAsia="Times New Roman" w:hAnsi="Times New Roman" w:cs="Times New Roman"/>
        </w:rPr>
        <w:t xml:space="preserve"> technical and feasibility studies including site investigations</w:t>
      </w:r>
    </w:p>
    <w:p w:rsidR="00A930DD" w:rsidRPr="00EC2545" w:rsidRDefault="00A930DD" w:rsidP="00A930DD">
      <w:pPr>
        <w:pStyle w:val="Subsection"/>
        <w:rPr>
          <w:rFonts w:ascii="Times New Roman" w:hAnsi="Times New Roman" w:cs="Times New Roman"/>
          <w:vanish/>
          <w:color w:val="auto"/>
          <w:specVanish/>
        </w:rPr>
      </w:pPr>
      <w:r w:rsidRPr="00EC2545">
        <w:rPr>
          <w:rFonts w:ascii="Times New Roman" w:hAnsi="Times New Roman" w:cs="Times New Roman"/>
          <w:color w:val="auto"/>
        </w:rPr>
        <w:t xml:space="preserve">Power Holding Company of Nigeria, </w:t>
      </w:r>
      <w:proofErr w:type="spellStart"/>
      <w:r w:rsidRPr="00EC2545">
        <w:rPr>
          <w:rFonts w:ascii="Times New Roman" w:hAnsi="Times New Roman" w:cs="Times New Roman"/>
          <w:color w:val="auto"/>
        </w:rPr>
        <w:t>Surulere</w:t>
      </w:r>
      <w:proofErr w:type="spellEnd"/>
      <w:r w:rsidRPr="00EC2545">
        <w:rPr>
          <w:rFonts w:ascii="Times New Roman" w:hAnsi="Times New Roman" w:cs="Times New Roman"/>
          <w:color w:val="auto"/>
        </w:rPr>
        <w:t xml:space="preserve">, </w:t>
      </w:r>
    </w:p>
    <w:p w:rsidR="00A930DD" w:rsidRPr="00EC2545" w:rsidRDefault="00A930DD" w:rsidP="00A930DD">
      <w:pPr>
        <w:pStyle w:val="NoSpacing"/>
        <w:rPr>
          <w:rFonts w:ascii="Times New Roman" w:eastAsiaTheme="majorEastAsia" w:hAnsi="Times New Roman" w:cs="Times New Roman"/>
          <w:sz w:val="26"/>
          <w:szCs w:val="26"/>
        </w:rPr>
      </w:pPr>
      <w:r w:rsidRPr="00EC2545">
        <w:rPr>
          <w:rFonts w:ascii="Times New Roman" w:eastAsiaTheme="majorEastAsia" w:hAnsi="Times New Roman" w:cs="Times New Roman"/>
          <w:sz w:val="26"/>
          <w:szCs w:val="26"/>
        </w:rPr>
        <w:t>Lagos State</w:t>
      </w:r>
    </w:p>
    <w:p w:rsidR="00A930DD" w:rsidRPr="00EC2545" w:rsidRDefault="00A930DD" w:rsidP="00A930DD">
      <w:pPr>
        <w:rPr>
          <w:rStyle w:val="Emphasis"/>
          <w:rFonts w:ascii="Times New Roman" w:hAnsi="Times New Roman" w:cs="Times New Roman"/>
        </w:rPr>
      </w:pPr>
      <w:proofErr w:type="gramStart"/>
      <w:r w:rsidRPr="00EC2545">
        <w:rPr>
          <w:rStyle w:val="IntenseEmphasis"/>
          <w:rFonts w:ascii="Times New Roman" w:hAnsi="Times New Roman" w:cs="Times New Roman"/>
          <w:color w:val="auto"/>
        </w:rPr>
        <w:t xml:space="preserve">SIWES </w:t>
      </w:r>
      <w:r w:rsidRPr="00EC2545">
        <w:rPr>
          <w:rStyle w:val="Emphasis"/>
          <w:rFonts w:ascii="Times New Roman" w:hAnsi="Times New Roman" w:cs="Times New Roman"/>
        </w:rPr>
        <w:t xml:space="preserve"> June</w:t>
      </w:r>
      <w:proofErr w:type="gramEnd"/>
      <w:r w:rsidRPr="00EC2545">
        <w:rPr>
          <w:rStyle w:val="Emphasis"/>
          <w:rFonts w:ascii="Times New Roman" w:hAnsi="Times New Roman" w:cs="Times New Roman"/>
        </w:rPr>
        <w:t xml:space="preserve"> 2012 – Dec</w:t>
      </w:r>
      <w:r w:rsidR="00A727C4">
        <w:rPr>
          <w:rStyle w:val="Emphasis"/>
          <w:rFonts w:ascii="Times New Roman" w:hAnsi="Times New Roman" w:cs="Times New Roman"/>
        </w:rPr>
        <w:t>ember</w:t>
      </w:r>
      <w:r w:rsidRPr="00EC2545">
        <w:rPr>
          <w:rStyle w:val="Emphasis"/>
          <w:rFonts w:ascii="Times New Roman" w:hAnsi="Times New Roman" w:cs="Times New Roman"/>
        </w:rPr>
        <w:t xml:space="preserve"> 2012</w:t>
      </w:r>
    </w:p>
    <w:p w:rsidR="00E15B7C" w:rsidRDefault="00940ECD" w:rsidP="001A21FE">
      <w:pPr>
        <w:jc w:val="both"/>
        <w:rPr>
          <w:rFonts w:ascii="Times New Roman" w:hAnsi="Times New Roman" w:cs="Times New Roman"/>
        </w:rPr>
      </w:pPr>
      <w:r w:rsidRPr="00EC2545">
        <w:rPr>
          <w:rFonts w:ascii="Times New Roman" w:hAnsi="Times New Roman" w:cs="Times New Roman"/>
        </w:rPr>
        <w:t>Performed routine system mai</w:t>
      </w:r>
      <w:r w:rsidR="000E6B77">
        <w:rPr>
          <w:rFonts w:ascii="Times New Roman" w:hAnsi="Times New Roman" w:cs="Times New Roman"/>
        </w:rPr>
        <w:t>ntenance on transformers</w:t>
      </w:r>
      <w:r w:rsidRPr="00EC2545">
        <w:rPr>
          <w:rFonts w:ascii="Times New Roman" w:hAnsi="Times New Roman" w:cs="Times New Roman"/>
        </w:rPr>
        <w:t>, batteries, power conditioning equipment, safety systems, structural systems, weather sealing, or balance of systems equipment, Identified electrical, environmental, and safety hazards associated with transformer installations</w:t>
      </w:r>
      <w:r w:rsidR="00E50A93" w:rsidRPr="00EC2545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C1580" w:rsidRPr="005C1580" w:rsidRDefault="00EC2545" w:rsidP="005C1580">
      <w:pPr>
        <w:pStyle w:val="SectionHeading"/>
        <w:spacing w:after="2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refree</w:t>
      </w:r>
      <w:r w:rsidR="00944CC3">
        <w:rPr>
          <w:rFonts w:ascii="Times New Roman" w:hAnsi="Times New Roman" w:cs="Times New Roman"/>
          <w:color w:val="auto"/>
        </w:rPr>
        <w:t>S</w:t>
      </w:r>
    </w:p>
    <w:p w:rsidR="00EC2545" w:rsidRPr="00DA7A03" w:rsidRDefault="00EC2545" w:rsidP="00EC2545">
      <w:pPr>
        <w:spacing w:after="0"/>
        <w:rPr>
          <w:rFonts w:ascii="Times New Roman" w:hAnsi="Times New Roman"/>
          <w:b/>
          <w:i/>
        </w:rPr>
      </w:pPr>
      <w:r w:rsidRPr="00DA7A03">
        <w:rPr>
          <w:rFonts w:ascii="Times New Roman" w:hAnsi="Times New Roman"/>
          <w:b/>
          <w:i/>
        </w:rPr>
        <w:t xml:space="preserve">Hon I.O. </w:t>
      </w:r>
      <w:proofErr w:type="spellStart"/>
      <w:r w:rsidRPr="00DA7A03">
        <w:rPr>
          <w:rFonts w:ascii="Times New Roman" w:hAnsi="Times New Roman"/>
          <w:b/>
          <w:i/>
        </w:rPr>
        <w:t>Adeyemi</w:t>
      </w:r>
      <w:proofErr w:type="spellEnd"/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Proprietor,</w:t>
      </w:r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Keystone Schools,</w:t>
      </w:r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proofErr w:type="spellStart"/>
      <w:proofErr w:type="gramStart"/>
      <w:r w:rsidRPr="00DA7A03">
        <w:rPr>
          <w:rFonts w:ascii="Times New Roman" w:hAnsi="Times New Roman"/>
        </w:rPr>
        <w:t>Isolo</w:t>
      </w:r>
      <w:proofErr w:type="spellEnd"/>
      <w:r w:rsidRPr="00DA7A03">
        <w:rPr>
          <w:rFonts w:ascii="Times New Roman" w:hAnsi="Times New Roman"/>
        </w:rPr>
        <w:t>, Lagos State.</w:t>
      </w:r>
      <w:proofErr w:type="gramEnd"/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08037228104, 08053446628</w:t>
      </w:r>
    </w:p>
    <w:p w:rsidR="00EC2545" w:rsidRPr="00DA7A03" w:rsidRDefault="00EC2545" w:rsidP="00EC2545">
      <w:pPr>
        <w:spacing w:after="0"/>
        <w:rPr>
          <w:rFonts w:ascii="Times New Roman" w:hAnsi="Times New Roman"/>
          <w:b/>
          <w:i/>
        </w:rPr>
      </w:pPr>
    </w:p>
    <w:p w:rsidR="00EC2545" w:rsidRPr="00DA7A03" w:rsidRDefault="00EC2545" w:rsidP="00EC2545">
      <w:pPr>
        <w:spacing w:after="0"/>
        <w:rPr>
          <w:rFonts w:ascii="Times New Roman" w:hAnsi="Times New Roman"/>
          <w:b/>
          <w:i/>
        </w:rPr>
      </w:pPr>
      <w:r w:rsidRPr="00DA7A03">
        <w:rPr>
          <w:rFonts w:ascii="Times New Roman" w:hAnsi="Times New Roman"/>
          <w:b/>
          <w:i/>
        </w:rPr>
        <w:t xml:space="preserve">Mr. J. </w:t>
      </w:r>
      <w:proofErr w:type="spellStart"/>
      <w:r w:rsidRPr="00DA7A03">
        <w:rPr>
          <w:rFonts w:ascii="Times New Roman" w:hAnsi="Times New Roman"/>
          <w:b/>
          <w:i/>
        </w:rPr>
        <w:t>Adeoye</w:t>
      </w:r>
      <w:proofErr w:type="spellEnd"/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Site Engineer,</w:t>
      </w:r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proofErr w:type="spellStart"/>
      <w:r w:rsidRPr="00DA7A03">
        <w:rPr>
          <w:rFonts w:ascii="Times New Roman" w:hAnsi="Times New Roman"/>
        </w:rPr>
        <w:t>Rasco</w:t>
      </w:r>
      <w:proofErr w:type="spellEnd"/>
      <w:r w:rsidRPr="00DA7A03">
        <w:rPr>
          <w:rFonts w:ascii="Times New Roman" w:hAnsi="Times New Roman"/>
        </w:rPr>
        <w:t xml:space="preserve"> Builders </w:t>
      </w:r>
      <w:proofErr w:type="spellStart"/>
      <w:r w:rsidRPr="00DA7A03">
        <w:rPr>
          <w:rFonts w:ascii="Times New Roman" w:hAnsi="Times New Roman"/>
        </w:rPr>
        <w:t>Nig</w:t>
      </w:r>
      <w:proofErr w:type="spellEnd"/>
      <w:r w:rsidRPr="00DA7A03">
        <w:rPr>
          <w:rFonts w:ascii="Times New Roman" w:hAnsi="Times New Roman"/>
        </w:rPr>
        <w:t xml:space="preserve"> LTD,</w:t>
      </w:r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proofErr w:type="gramStart"/>
      <w:r w:rsidRPr="00DA7A03">
        <w:rPr>
          <w:rFonts w:ascii="Times New Roman" w:hAnsi="Times New Roman"/>
        </w:rPr>
        <w:t>Ago Palace Way, Lagos State.</w:t>
      </w:r>
      <w:proofErr w:type="gramEnd"/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08023270200</w:t>
      </w:r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</w:p>
    <w:p w:rsidR="0014550F" w:rsidRPr="00DA7A03" w:rsidRDefault="0014550F" w:rsidP="0014550F">
      <w:pPr>
        <w:spacing w:after="0"/>
        <w:rPr>
          <w:rFonts w:ascii="Times New Roman" w:hAnsi="Times New Roman"/>
          <w:b/>
          <w:i/>
        </w:rPr>
      </w:pPr>
      <w:r w:rsidRPr="00DA7A03">
        <w:rPr>
          <w:rFonts w:ascii="Times New Roman" w:hAnsi="Times New Roman"/>
          <w:b/>
          <w:i/>
        </w:rPr>
        <w:t xml:space="preserve">Engr. </w:t>
      </w:r>
      <w:proofErr w:type="spellStart"/>
      <w:r w:rsidRPr="00DA7A03">
        <w:rPr>
          <w:rFonts w:ascii="Times New Roman" w:hAnsi="Times New Roman"/>
          <w:b/>
          <w:i/>
        </w:rPr>
        <w:t>Abdulrahman</w:t>
      </w:r>
      <w:proofErr w:type="spellEnd"/>
      <w:r w:rsidRPr="00DA7A03">
        <w:rPr>
          <w:rFonts w:ascii="Times New Roman" w:hAnsi="Times New Roman"/>
          <w:b/>
          <w:i/>
        </w:rPr>
        <w:t xml:space="preserve"> </w:t>
      </w:r>
      <w:proofErr w:type="spellStart"/>
      <w:r w:rsidRPr="00DA7A03">
        <w:rPr>
          <w:rFonts w:ascii="Times New Roman" w:hAnsi="Times New Roman"/>
          <w:b/>
          <w:i/>
        </w:rPr>
        <w:t>Otuoze</w:t>
      </w:r>
      <w:proofErr w:type="spellEnd"/>
    </w:p>
    <w:p w:rsidR="0014550F" w:rsidRPr="00DA7A03" w:rsidRDefault="0014550F" w:rsidP="0014550F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Lecturer,</w:t>
      </w:r>
    </w:p>
    <w:p w:rsidR="0014550F" w:rsidRPr="00DA7A03" w:rsidRDefault="0014550F" w:rsidP="0014550F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Electrical and Electronics Department,</w:t>
      </w:r>
    </w:p>
    <w:p w:rsidR="0014550F" w:rsidRPr="00DA7A03" w:rsidRDefault="0014550F" w:rsidP="0014550F">
      <w:pPr>
        <w:spacing w:after="0"/>
        <w:rPr>
          <w:rFonts w:ascii="Times New Roman" w:hAnsi="Times New Roman"/>
        </w:rPr>
      </w:pPr>
      <w:proofErr w:type="gramStart"/>
      <w:r w:rsidRPr="00DA7A03">
        <w:rPr>
          <w:rFonts w:ascii="Times New Roman" w:hAnsi="Times New Roman"/>
        </w:rPr>
        <w:t xml:space="preserve">University of Ilorin, </w:t>
      </w:r>
      <w:proofErr w:type="spellStart"/>
      <w:r w:rsidRPr="00DA7A03">
        <w:rPr>
          <w:rFonts w:ascii="Times New Roman" w:hAnsi="Times New Roman"/>
        </w:rPr>
        <w:t>Kwara</w:t>
      </w:r>
      <w:proofErr w:type="spellEnd"/>
      <w:r w:rsidRPr="00DA7A03">
        <w:rPr>
          <w:rFonts w:ascii="Times New Roman" w:hAnsi="Times New Roman"/>
        </w:rPr>
        <w:t xml:space="preserve"> State.</w:t>
      </w:r>
      <w:proofErr w:type="gramEnd"/>
    </w:p>
    <w:p w:rsidR="0014550F" w:rsidRPr="00DA7A03" w:rsidRDefault="0014550F" w:rsidP="0014550F">
      <w:pPr>
        <w:spacing w:after="0"/>
        <w:rPr>
          <w:rFonts w:ascii="Times New Roman" w:hAnsi="Times New Roman"/>
        </w:rPr>
      </w:pPr>
      <w:r w:rsidRPr="00DA7A03">
        <w:rPr>
          <w:rFonts w:ascii="Times New Roman" w:hAnsi="Times New Roman"/>
        </w:rPr>
        <w:t>08032777695, 08058258679</w:t>
      </w:r>
    </w:p>
    <w:p w:rsidR="00EC2545" w:rsidRPr="00DA7A03" w:rsidRDefault="00EC2545" w:rsidP="00EC2545">
      <w:pPr>
        <w:spacing w:after="0"/>
        <w:rPr>
          <w:rFonts w:ascii="Times New Roman" w:hAnsi="Times New Roman"/>
        </w:rPr>
      </w:pPr>
    </w:p>
    <w:p w:rsidR="00EC2545" w:rsidRPr="00EC2545" w:rsidRDefault="00EC2545" w:rsidP="00EC2545">
      <w:pPr>
        <w:spacing w:after="0" w:line="240" w:lineRule="auto"/>
        <w:rPr>
          <w:rFonts w:ascii="Times New Roman" w:hAnsi="Times New Roman" w:cs="Times New Roman"/>
        </w:rPr>
      </w:pPr>
    </w:p>
    <w:sectPr w:rsidR="00EC2545" w:rsidRPr="00EC2545" w:rsidSect="00023454">
      <w:footerReference w:type="default" r:id="rId11"/>
      <w:headerReference w:type="first" r:id="rId12"/>
      <w:pgSz w:w="12240" w:h="15840"/>
      <w:pgMar w:top="81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45" w:rsidRDefault="00C63945">
      <w:pPr>
        <w:spacing w:after="0" w:line="240" w:lineRule="auto"/>
      </w:pPr>
      <w:r>
        <w:separator/>
      </w:r>
    </w:p>
  </w:endnote>
  <w:endnote w:type="continuationSeparator" w:id="0">
    <w:p w:rsidR="00C63945" w:rsidRDefault="00C6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B7C" w:rsidRDefault="00B912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9E3652B" wp14:editId="63ACF9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DEB11B5" wp14:editId="3E1357E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293370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71FD1DF" wp14:editId="6AC31E24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6715125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E15B7C" w:rsidRDefault="00E15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45" w:rsidRDefault="00C63945">
      <w:pPr>
        <w:spacing w:after="0" w:line="240" w:lineRule="auto"/>
      </w:pPr>
      <w:r>
        <w:separator/>
      </w:r>
    </w:p>
  </w:footnote>
  <w:footnote w:type="continuationSeparator" w:id="0">
    <w:p w:rsidR="00C63945" w:rsidRDefault="00C6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B7C" w:rsidRDefault="00B912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A684BE1" wp14:editId="6E33D9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6371F88" wp14:editId="1BC175B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293370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7CD574D" wp14:editId="4B9B07C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6715125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E15B7C" w:rsidRDefault="00E15B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934DB3"/>
    <w:multiLevelType w:val="multilevel"/>
    <w:tmpl w:val="2A0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A1163"/>
    <w:multiLevelType w:val="hybridMultilevel"/>
    <w:tmpl w:val="8F44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925DC"/>
    <w:multiLevelType w:val="hybridMultilevel"/>
    <w:tmpl w:val="54F6B9F6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9C"/>
    <w:rsid w:val="00023454"/>
    <w:rsid w:val="000E6B77"/>
    <w:rsid w:val="000F5AA6"/>
    <w:rsid w:val="0014550F"/>
    <w:rsid w:val="001A21FE"/>
    <w:rsid w:val="001F6C6C"/>
    <w:rsid w:val="00217A6C"/>
    <w:rsid w:val="00235B13"/>
    <w:rsid w:val="00263C65"/>
    <w:rsid w:val="00281FC5"/>
    <w:rsid w:val="002F093B"/>
    <w:rsid w:val="003168EE"/>
    <w:rsid w:val="00321B14"/>
    <w:rsid w:val="00324758"/>
    <w:rsid w:val="003F31E8"/>
    <w:rsid w:val="0042413D"/>
    <w:rsid w:val="004653DB"/>
    <w:rsid w:val="004934C7"/>
    <w:rsid w:val="004950C8"/>
    <w:rsid w:val="00497E15"/>
    <w:rsid w:val="004F0F03"/>
    <w:rsid w:val="004F72F1"/>
    <w:rsid w:val="005B1856"/>
    <w:rsid w:val="005C1580"/>
    <w:rsid w:val="005D172A"/>
    <w:rsid w:val="006550D7"/>
    <w:rsid w:val="00684C0B"/>
    <w:rsid w:val="006914CA"/>
    <w:rsid w:val="006C0447"/>
    <w:rsid w:val="00741F75"/>
    <w:rsid w:val="00752B0A"/>
    <w:rsid w:val="007B137F"/>
    <w:rsid w:val="00801B82"/>
    <w:rsid w:val="0081512C"/>
    <w:rsid w:val="00837A60"/>
    <w:rsid w:val="00914F20"/>
    <w:rsid w:val="00940ECD"/>
    <w:rsid w:val="00944CC3"/>
    <w:rsid w:val="00967021"/>
    <w:rsid w:val="00A727C4"/>
    <w:rsid w:val="00A930DD"/>
    <w:rsid w:val="00AA386C"/>
    <w:rsid w:val="00AD69DF"/>
    <w:rsid w:val="00B304F0"/>
    <w:rsid w:val="00B7196F"/>
    <w:rsid w:val="00B80043"/>
    <w:rsid w:val="00B84ADD"/>
    <w:rsid w:val="00B91230"/>
    <w:rsid w:val="00BA4B2F"/>
    <w:rsid w:val="00BA6C0F"/>
    <w:rsid w:val="00BF3A77"/>
    <w:rsid w:val="00BF733B"/>
    <w:rsid w:val="00C63945"/>
    <w:rsid w:val="00C66466"/>
    <w:rsid w:val="00D335F6"/>
    <w:rsid w:val="00D52298"/>
    <w:rsid w:val="00D678B5"/>
    <w:rsid w:val="00D85D4E"/>
    <w:rsid w:val="00D9138B"/>
    <w:rsid w:val="00DC219C"/>
    <w:rsid w:val="00DF3B74"/>
    <w:rsid w:val="00E15B7C"/>
    <w:rsid w:val="00E232FA"/>
    <w:rsid w:val="00E249A2"/>
    <w:rsid w:val="00E50A93"/>
    <w:rsid w:val="00E65233"/>
    <w:rsid w:val="00EA2EF2"/>
    <w:rsid w:val="00EC2545"/>
    <w:rsid w:val="00F0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5D172A"/>
    <w:rPr>
      <w:color w:val="CC9900" w:themeColor="hyperlink"/>
      <w:u w:val="single"/>
    </w:rPr>
  </w:style>
  <w:style w:type="character" w:customStyle="1" w:styleId="apple-converted-space">
    <w:name w:val="apple-converted-space"/>
    <w:basedOn w:val="DefaultParagraphFont"/>
    <w:rsid w:val="005D1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5D172A"/>
    <w:rPr>
      <w:color w:val="CC9900" w:themeColor="hyperlink"/>
      <w:u w:val="single"/>
    </w:rPr>
  </w:style>
  <w:style w:type="character" w:customStyle="1" w:styleId="apple-converted-space">
    <w:name w:val="apple-converted-space"/>
    <w:basedOn w:val="DefaultParagraphFont"/>
    <w:rsid w:val="005D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F5F2B789604467BEAE66F6C6C80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290C-EB13-4BEC-96BE-C56D40000110}"/>
      </w:docPartPr>
      <w:docPartBody>
        <w:p w:rsidR="008C6BB0" w:rsidRDefault="007A214F">
          <w:pPr>
            <w:pStyle w:val="1AF5F2B789604467BEAE66F6C6C80D5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D4BF930A9464A4798513C507745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9DF8-91D8-4142-B2FA-0E3362CC4035}"/>
      </w:docPartPr>
      <w:docPartBody>
        <w:p w:rsidR="008C6BB0" w:rsidRDefault="007A214F">
          <w:pPr>
            <w:pStyle w:val="ED4BF930A9464A4798513C5077458ECD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AB6EDC72D3614EAAB3DB901C703A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8702-00F7-4CCD-865B-93832899BC41}"/>
      </w:docPartPr>
      <w:docPartBody>
        <w:p w:rsidR="008C6BB0" w:rsidRDefault="007A214F">
          <w:pPr>
            <w:pStyle w:val="AB6EDC72D3614EAAB3DB901C703A3B05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75D3E55FA70645E19E1646852FC8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9E50-2F80-458E-8C5D-6FBC37019A31}"/>
      </w:docPartPr>
      <w:docPartBody>
        <w:p w:rsidR="008C6BB0" w:rsidRDefault="007A214F">
          <w:pPr>
            <w:pStyle w:val="75D3E55FA70645E19E1646852FC899A5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09D91A3FF20E42769CE963240B1A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0819-7A22-47FE-880B-6DD89A56DD61}"/>
      </w:docPartPr>
      <w:docPartBody>
        <w:p w:rsidR="008C6BB0" w:rsidRDefault="007A214F">
          <w:pPr>
            <w:pStyle w:val="09D91A3FF20E42769CE963240B1A7ECB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FF6723D9517843B4A4EC88D2A6FAF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FB7F-52F1-4E18-B0FA-55FA86E60EF1}"/>
      </w:docPartPr>
      <w:docPartBody>
        <w:p w:rsidR="008C6BB0" w:rsidRDefault="007A214F">
          <w:pPr>
            <w:pStyle w:val="FF6723D9517843B4A4EC88D2A6FAF4E1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EA"/>
    <w:rsid w:val="00435817"/>
    <w:rsid w:val="004620E7"/>
    <w:rsid w:val="00503667"/>
    <w:rsid w:val="007A214F"/>
    <w:rsid w:val="008C6BB0"/>
    <w:rsid w:val="00B64386"/>
    <w:rsid w:val="00BB3054"/>
    <w:rsid w:val="00DD6EEA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AF5F2B789604467BEAE66F6C6C80D5A">
    <w:name w:val="1AF5F2B789604467BEAE66F6C6C80D5A"/>
  </w:style>
  <w:style w:type="paragraph" w:customStyle="1" w:styleId="ED4BF930A9464A4798513C5077458ECD">
    <w:name w:val="ED4BF930A9464A4798513C5077458ECD"/>
  </w:style>
  <w:style w:type="paragraph" w:customStyle="1" w:styleId="AB6EDC72D3614EAAB3DB901C703A3B05">
    <w:name w:val="AB6EDC72D3614EAAB3DB901C703A3B05"/>
  </w:style>
  <w:style w:type="paragraph" w:customStyle="1" w:styleId="75D3E55FA70645E19E1646852FC899A5">
    <w:name w:val="75D3E55FA70645E19E1646852FC899A5"/>
  </w:style>
  <w:style w:type="paragraph" w:customStyle="1" w:styleId="09D91A3FF20E42769CE963240B1A7ECB">
    <w:name w:val="09D91A3FF20E42769CE963240B1A7ECB"/>
  </w:style>
  <w:style w:type="paragraph" w:customStyle="1" w:styleId="FF6723D9517843B4A4EC88D2A6FAF4E1">
    <w:name w:val="FF6723D9517843B4A4EC88D2A6FAF4E1"/>
  </w:style>
  <w:style w:type="paragraph" w:customStyle="1" w:styleId="DB57ACE05655447DB0880F621553E2AB">
    <w:name w:val="DB57ACE05655447DB0880F621553E2AB"/>
  </w:style>
  <w:style w:type="paragraph" w:customStyle="1" w:styleId="314C707DB10C427D8E10BB6F944794DA">
    <w:name w:val="314C707DB10C427D8E10BB6F944794DA"/>
  </w:style>
  <w:style w:type="paragraph" w:customStyle="1" w:styleId="5211CEA8E3064952BDAE58A534E390A1">
    <w:name w:val="5211CEA8E3064952BDAE58A534E390A1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4A0C448435BB466DB324DB5DB6F1BB97">
    <w:name w:val="4A0C448435BB466DB324DB5DB6F1BB97"/>
  </w:style>
  <w:style w:type="paragraph" w:customStyle="1" w:styleId="FF4C8F4E215A4AEC9B76C3631C78C1BE">
    <w:name w:val="FF4C8F4E215A4AEC9B76C3631C78C1BE"/>
  </w:style>
  <w:style w:type="paragraph" w:customStyle="1" w:styleId="482245A996BD4FF0845BE870DD88AB55">
    <w:name w:val="482245A996BD4FF0845BE870DD88AB55"/>
  </w:style>
  <w:style w:type="paragraph" w:customStyle="1" w:styleId="18754C34A78D4853AE61DBB9C83194E8">
    <w:name w:val="18754C34A78D4853AE61DBB9C83194E8"/>
  </w:style>
  <w:style w:type="paragraph" w:customStyle="1" w:styleId="284D46576FFA4F468512B871B1EC47CF">
    <w:name w:val="284D46576FFA4F468512B871B1EC47CF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872B6A4F1EF0461DB1636559BAC1409B">
    <w:name w:val="872B6A4F1EF0461DB1636559BAC1409B"/>
  </w:style>
  <w:style w:type="paragraph" w:customStyle="1" w:styleId="ED4DB12ED30648A68358DDBC9494E37C">
    <w:name w:val="ED4DB12ED30648A68358DDBC9494E37C"/>
  </w:style>
  <w:style w:type="paragraph" w:customStyle="1" w:styleId="0B44AB93BFC44266B392B1FBC1176D70">
    <w:name w:val="0B44AB93BFC44266B392B1FBC1176D70"/>
  </w:style>
  <w:style w:type="paragraph" w:customStyle="1" w:styleId="5A41D40B7022448398D9262FAE8BC8AB">
    <w:name w:val="5A41D40B7022448398D9262FAE8BC8AB"/>
  </w:style>
  <w:style w:type="paragraph" w:customStyle="1" w:styleId="CEB973E2D47540389E00E4C0E8ED0953">
    <w:name w:val="CEB973E2D47540389E00E4C0E8ED0953"/>
    <w:rsid w:val="00DD6EEA"/>
  </w:style>
  <w:style w:type="paragraph" w:customStyle="1" w:styleId="C9667998DE3A4BFF9D8AC7B7573AAFBB">
    <w:name w:val="C9667998DE3A4BFF9D8AC7B7573AAFBB"/>
    <w:rsid w:val="00DD6E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AF5F2B789604467BEAE66F6C6C80D5A">
    <w:name w:val="1AF5F2B789604467BEAE66F6C6C80D5A"/>
  </w:style>
  <w:style w:type="paragraph" w:customStyle="1" w:styleId="ED4BF930A9464A4798513C5077458ECD">
    <w:name w:val="ED4BF930A9464A4798513C5077458ECD"/>
  </w:style>
  <w:style w:type="paragraph" w:customStyle="1" w:styleId="AB6EDC72D3614EAAB3DB901C703A3B05">
    <w:name w:val="AB6EDC72D3614EAAB3DB901C703A3B05"/>
  </w:style>
  <w:style w:type="paragraph" w:customStyle="1" w:styleId="75D3E55FA70645E19E1646852FC899A5">
    <w:name w:val="75D3E55FA70645E19E1646852FC899A5"/>
  </w:style>
  <w:style w:type="paragraph" w:customStyle="1" w:styleId="09D91A3FF20E42769CE963240B1A7ECB">
    <w:name w:val="09D91A3FF20E42769CE963240B1A7ECB"/>
  </w:style>
  <w:style w:type="paragraph" w:customStyle="1" w:styleId="FF6723D9517843B4A4EC88D2A6FAF4E1">
    <w:name w:val="FF6723D9517843B4A4EC88D2A6FAF4E1"/>
  </w:style>
  <w:style w:type="paragraph" w:customStyle="1" w:styleId="DB57ACE05655447DB0880F621553E2AB">
    <w:name w:val="DB57ACE05655447DB0880F621553E2AB"/>
  </w:style>
  <w:style w:type="paragraph" w:customStyle="1" w:styleId="314C707DB10C427D8E10BB6F944794DA">
    <w:name w:val="314C707DB10C427D8E10BB6F944794DA"/>
  </w:style>
  <w:style w:type="paragraph" w:customStyle="1" w:styleId="5211CEA8E3064952BDAE58A534E390A1">
    <w:name w:val="5211CEA8E3064952BDAE58A534E390A1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4A0C448435BB466DB324DB5DB6F1BB97">
    <w:name w:val="4A0C448435BB466DB324DB5DB6F1BB97"/>
  </w:style>
  <w:style w:type="paragraph" w:customStyle="1" w:styleId="FF4C8F4E215A4AEC9B76C3631C78C1BE">
    <w:name w:val="FF4C8F4E215A4AEC9B76C3631C78C1BE"/>
  </w:style>
  <w:style w:type="paragraph" w:customStyle="1" w:styleId="482245A996BD4FF0845BE870DD88AB55">
    <w:name w:val="482245A996BD4FF0845BE870DD88AB55"/>
  </w:style>
  <w:style w:type="paragraph" w:customStyle="1" w:styleId="18754C34A78D4853AE61DBB9C83194E8">
    <w:name w:val="18754C34A78D4853AE61DBB9C83194E8"/>
  </w:style>
  <w:style w:type="paragraph" w:customStyle="1" w:styleId="284D46576FFA4F468512B871B1EC47CF">
    <w:name w:val="284D46576FFA4F468512B871B1EC47CF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872B6A4F1EF0461DB1636559BAC1409B">
    <w:name w:val="872B6A4F1EF0461DB1636559BAC1409B"/>
  </w:style>
  <w:style w:type="paragraph" w:customStyle="1" w:styleId="ED4DB12ED30648A68358DDBC9494E37C">
    <w:name w:val="ED4DB12ED30648A68358DDBC9494E37C"/>
  </w:style>
  <w:style w:type="paragraph" w:customStyle="1" w:styleId="0B44AB93BFC44266B392B1FBC1176D70">
    <w:name w:val="0B44AB93BFC44266B392B1FBC1176D70"/>
  </w:style>
  <w:style w:type="paragraph" w:customStyle="1" w:styleId="5A41D40B7022448398D9262FAE8BC8AB">
    <w:name w:val="5A41D40B7022448398D9262FAE8BC8AB"/>
  </w:style>
  <w:style w:type="paragraph" w:customStyle="1" w:styleId="CEB973E2D47540389E00E4C0E8ED0953">
    <w:name w:val="CEB973E2D47540389E00E4C0E8ED0953"/>
    <w:rsid w:val="00DD6EEA"/>
  </w:style>
  <w:style w:type="paragraph" w:customStyle="1" w:styleId="C9667998DE3A4BFF9D8AC7B7573AAFBB">
    <w:name w:val="C9667998DE3A4BFF9D8AC7B7573AAFBB"/>
    <w:rsid w:val="00DD6E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Address: 13, Aina Road, Ire-akari, Isolo, Lagos State</CompanyAddress>
  <CompanyPhone>Telephone: 08138641660. 09092417704</CompanyPhone>
  <CompanyFax/>
  <CompanyEmail>E-mail: Adeyemiayo13@yahoo.com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2681EA21-F8F3-4724-9BC9-B580432A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34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 adeyemi</dc:creator>
  <cp:lastModifiedBy>ENGRALIM</cp:lastModifiedBy>
  <cp:revision>14</cp:revision>
  <dcterms:created xsi:type="dcterms:W3CDTF">2007-09-01T07:56:00Z</dcterms:created>
  <dcterms:modified xsi:type="dcterms:W3CDTF">2007-09-04T13:03:00Z</dcterms:modified>
</cp:coreProperties>
</file>